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1B" w:rsidRPr="00E3325C" w:rsidRDefault="00C8491B" w:rsidP="00E14F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0;width:471.45pt;height:9in;z-index:-251658240" wrapcoords="-26 0 -26 21581 21600 21581 21600 0 -26 0">
            <v:imagedata r:id="rId5" o:title=""/>
            <w10:wrap type="tight"/>
          </v:shape>
        </w:pict>
      </w: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Pr="007B5782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0"/>
        <w:gridCol w:w="3780"/>
        <w:gridCol w:w="3960"/>
      </w:tblGrid>
      <w:tr w:rsidR="00C8491B" w:rsidRPr="003F0C86" w:rsidTr="007B578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C8491B" w:rsidRPr="003F0C86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  <w:p w:rsidR="00C8491B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общем родительском собрании</w:t>
            </w:r>
          </w:p>
          <w:p w:rsidR="00C8491B" w:rsidRPr="003F0C86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 xml:space="preserve"> протокол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1__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491B" w:rsidRPr="003F0C86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>от 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07  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09    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17 </w:t>
              </w:r>
              <w:r w:rsidRPr="003F0C86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3F0C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8491B" w:rsidRPr="00E3325C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325C"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  <w:p w:rsidR="00C8491B" w:rsidRPr="00E3325C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325C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C8491B" w:rsidRPr="003F0C86" w:rsidRDefault="00C8491B" w:rsidP="007B57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>протокол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2__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491B" w:rsidRPr="003F0C86" w:rsidRDefault="00C8491B" w:rsidP="007B5782">
            <w:pPr>
              <w:spacing w:before="100" w:beforeAutospacing="1" w:after="100" w:afterAutospacing="1" w:line="240" w:lineRule="auto"/>
              <w:outlineLvl w:val="1"/>
              <w:rPr>
                <w:rFonts w:ascii="PTSansRegular" w:hAnsi="PTSansRegular"/>
                <w:b/>
                <w:bCs/>
                <w:sz w:val="35"/>
                <w:szCs w:val="35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>от 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07  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09    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17 </w:t>
              </w:r>
              <w:r w:rsidRPr="003F0C86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3F0C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8491B" w:rsidRPr="003F0C86" w:rsidRDefault="00C8491B" w:rsidP="007B5782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C8491B" w:rsidRPr="003F0C86" w:rsidRDefault="00C8491B" w:rsidP="007B5782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>Директор МБУ ДО «Бабаевский                          Дом детского творчества»</w:t>
            </w:r>
          </w:p>
          <w:p w:rsidR="00C8491B" w:rsidRPr="003F0C86" w:rsidRDefault="00C8491B" w:rsidP="007B5782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>________Н.Л. Миронова</w:t>
            </w:r>
          </w:p>
          <w:p w:rsidR="00C8491B" w:rsidRPr="003F0C86" w:rsidRDefault="00C8491B" w:rsidP="007B5782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C8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 xml:space="preserve">   Приказ №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3F0C86">
              <w:rPr>
                <w:rFonts w:ascii="Times New Roman" w:hAnsi="Times New Roman"/>
                <w:sz w:val="24"/>
                <w:szCs w:val="24"/>
              </w:rPr>
              <w:t xml:space="preserve"> «____»______20____г.</w:t>
            </w:r>
          </w:p>
          <w:p w:rsidR="00C8491B" w:rsidRPr="003F0C86" w:rsidRDefault="00C8491B" w:rsidP="007B5782">
            <w:pPr>
              <w:spacing w:before="100" w:beforeAutospacing="1" w:after="100" w:afterAutospacing="1" w:line="240" w:lineRule="auto"/>
              <w:outlineLvl w:val="1"/>
              <w:rPr>
                <w:rFonts w:ascii="PTSansRegular" w:hAnsi="PTSansRegular"/>
                <w:b/>
                <w:bCs/>
                <w:sz w:val="35"/>
                <w:szCs w:val="35"/>
              </w:rPr>
            </w:pPr>
          </w:p>
        </w:tc>
      </w:tr>
    </w:tbl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Pr="00E3325C" w:rsidRDefault="00C8491B" w:rsidP="00E14F6B">
      <w:pPr>
        <w:rPr>
          <w:rFonts w:ascii="Times New Roman" w:hAnsi="Times New Roman"/>
          <w:b/>
          <w:sz w:val="24"/>
          <w:szCs w:val="24"/>
        </w:rPr>
      </w:pPr>
    </w:p>
    <w:p w:rsidR="00C8491B" w:rsidRPr="00E3325C" w:rsidRDefault="00C8491B" w:rsidP="00E14F6B">
      <w:pPr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>ПОЛОЖЕНИЕ</w:t>
      </w:r>
    </w:p>
    <w:p w:rsidR="00C8491B" w:rsidRDefault="00C8491B" w:rsidP="00E14F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формах, периодичности и порядке текущего контроля</w:t>
      </w:r>
    </w:p>
    <w:p w:rsidR="00C8491B" w:rsidRDefault="00C8491B" w:rsidP="00E14F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успеваемости и промежуточной аттестации обучающихся</w:t>
      </w:r>
    </w:p>
    <w:p w:rsidR="00C8491B" w:rsidRPr="00E3325C" w:rsidRDefault="00C8491B" w:rsidP="00E14F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 xml:space="preserve"> в муниципальном бюджетном учреждении</w:t>
      </w:r>
    </w:p>
    <w:p w:rsidR="00C8491B" w:rsidRDefault="00C8491B" w:rsidP="00E14F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C8491B" w:rsidRDefault="00C8491B" w:rsidP="00E14F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 xml:space="preserve"> «Бабаевский Дом детского творчества»</w:t>
      </w:r>
    </w:p>
    <w:p w:rsidR="00C8491B" w:rsidRDefault="00C8491B" w:rsidP="00E14F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8491B" w:rsidRPr="00822A06" w:rsidRDefault="00C8491B" w:rsidP="000E332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8491B" w:rsidRPr="00514885" w:rsidRDefault="00C8491B" w:rsidP="000E3320">
      <w:pPr>
        <w:pStyle w:val="NoSpacing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4885">
        <w:rPr>
          <w:rFonts w:ascii="Times New Roman" w:hAnsi="Times New Roman"/>
          <w:sz w:val="28"/>
          <w:szCs w:val="28"/>
        </w:rPr>
        <w:t>Настоящее Положение разработано в соответствии с:</w:t>
      </w:r>
    </w:p>
    <w:p w:rsidR="00C8491B" w:rsidRDefault="00C8491B" w:rsidP="000E3320">
      <w:pPr>
        <w:pStyle w:val="NoSpacing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4885">
        <w:rPr>
          <w:rFonts w:ascii="Times New Roman" w:hAnsi="Times New Roman"/>
          <w:sz w:val="28"/>
          <w:szCs w:val="28"/>
        </w:rPr>
        <w:t>Законом Российской Федерации   от   29.12.2012   N   273-ФЗ   «</w:t>
      </w:r>
      <w:r w:rsidRPr="00514885">
        <w:rPr>
          <w:rFonts w:ascii="Times New Roman" w:hAnsi="Times New Roman"/>
          <w:bCs/>
          <w:sz w:val="28"/>
          <w:szCs w:val="28"/>
        </w:rPr>
        <w:t>Об образовании в Российской Федерации</w:t>
      </w:r>
      <w:r w:rsidRPr="00514885">
        <w:rPr>
          <w:rFonts w:ascii="Times New Roman" w:hAnsi="Times New Roman"/>
          <w:sz w:val="28"/>
          <w:szCs w:val="28"/>
        </w:rPr>
        <w:t>»;</w:t>
      </w:r>
    </w:p>
    <w:p w:rsidR="00C8491B" w:rsidRPr="00514885" w:rsidRDefault="00C8491B" w:rsidP="000E3320">
      <w:pPr>
        <w:pStyle w:val="NoSpacing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4885">
        <w:rPr>
          <w:rFonts w:ascii="Times New Roman" w:hAnsi="Times New Roman"/>
          <w:sz w:val="28"/>
          <w:szCs w:val="28"/>
        </w:rPr>
        <w:t>Приказом Министерства образования и науки РФ от 29.08.2013 №1008</w:t>
      </w:r>
      <w:r w:rsidRPr="00514885">
        <w:rPr>
          <w:rFonts w:ascii="Times New Roman" w:hAnsi="Times New Roman"/>
          <w:sz w:val="28"/>
          <w:szCs w:val="28"/>
        </w:rPr>
        <w:br/>
        <w:t>«Об утверждении поря</w:t>
      </w:r>
      <w:r>
        <w:rPr>
          <w:rFonts w:ascii="Times New Roman" w:hAnsi="Times New Roman"/>
          <w:sz w:val="28"/>
          <w:szCs w:val="28"/>
        </w:rPr>
        <w:t xml:space="preserve">дка организации и осуществления образовательно </w:t>
      </w:r>
      <w:r w:rsidRPr="00514885">
        <w:rPr>
          <w:rFonts w:ascii="Times New Roman" w:hAnsi="Times New Roman"/>
          <w:sz w:val="28"/>
          <w:szCs w:val="28"/>
        </w:rPr>
        <w:t>деятельности</w:t>
      </w:r>
      <w:r w:rsidRPr="00514885">
        <w:rPr>
          <w:rFonts w:ascii="Times New Roman" w:hAnsi="Times New Roman"/>
          <w:sz w:val="28"/>
          <w:szCs w:val="28"/>
        </w:rPr>
        <w:tab/>
        <w:t>по</w:t>
      </w:r>
      <w:r w:rsidRPr="00514885">
        <w:rPr>
          <w:rFonts w:ascii="Times New Roman" w:hAnsi="Times New Roman"/>
          <w:sz w:val="28"/>
          <w:szCs w:val="28"/>
        </w:rPr>
        <w:tab/>
        <w:t>дополнительным общеобразовательным программам»;</w:t>
      </w:r>
    </w:p>
    <w:p w:rsidR="00C8491B" w:rsidRPr="00514885" w:rsidRDefault="00C8491B" w:rsidP="000E3320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491B" w:rsidRDefault="00C8491B" w:rsidP="000E3320">
      <w:pPr>
        <w:pStyle w:val="NoSpacing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E0C8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 администрации Бабаевского муниципального района №686 от 10.12.2013г. «Об утверждении стандарта качества муниципальной услуги «Реализация дополнительных общеобразовательных программ – дополнительных общеразвивающих программ»</w:t>
      </w:r>
    </w:p>
    <w:p w:rsidR="00C8491B" w:rsidRDefault="00C8491B" w:rsidP="000E3320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491B" w:rsidRDefault="00C8491B" w:rsidP="000E3320">
      <w:pPr>
        <w:pStyle w:val="NoSpacing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E0C8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 администрации Бабаевского муниципального района № 676 от 06.12.2013г. «Об утверждении административного регламента предоставления на территории Бабаевского муниципального района муниципальной услуги «Реализация дополнительных общеобразовательных программ – дополнительных общеразвивающих программ»</w:t>
      </w:r>
    </w:p>
    <w:p w:rsidR="00C8491B" w:rsidRPr="00AE0C85" w:rsidRDefault="00C8491B" w:rsidP="000E3320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491B" w:rsidRPr="00822A06" w:rsidRDefault="00C8491B" w:rsidP="000E3320">
      <w:pPr>
        <w:pStyle w:val="NoSpacing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A06">
        <w:rPr>
          <w:rFonts w:ascii="Times New Roman" w:hAnsi="Times New Roman"/>
          <w:sz w:val="28"/>
          <w:szCs w:val="28"/>
        </w:rPr>
        <w:t>Уставом муниципального бюджетного учреждения дополнительного образования «Бабаевский Дом детского творчества» (далее Учреждение).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>1.2.Положение регулирует периодичность,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F6B">
        <w:rPr>
          <w:rFonts w:ascii="Times New Roman" w:hAnsi="Times New Roman"/>
          <w:sz w:val="28"/>
          <w:szCs w:val="28"/>
        </w:rPr>
        <w:t>и формы проведения промежуточной аттестации обучающихся и текущего контроля их успеваемости</w:t>
      </w:r>
      <w:r>
        <w:rPr>
          <w:rFonts w:ascii="Times New Roman" w:hAnsi="Times New Roman"/>
          <w:sz w:val="28"/>
          <w:szCs w:val="28"/>
        </w:rPr>
        <w:t>.</w:t>
      </w:r>
      <w:r w:rsidRPr="00E14F6B">
        <w:rPr>
          <w:rFonts w:ascii="Times New Roman" w:hAnsi="Times New Roman"/>
          <w:sz w:val="28"/>
          <w:szCs w:val="28"/>
        </w:rPr>
        <w:t xml:space="preserve">  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>1.3.Освоение</w:t>
      </w:r>
      <w:r>
        <w:rPr>
          <w:rFonts w:ascii="Times New Roman" w:hAnsi="Times New Roman"/>
          <w:sz w:val="28"/>
          <w:szCs w:val="28"/>
        </w:rPr>
        <w:t xml:space="preserve"> дополнительной обще</w:t>
      </w:r>
      <w:r w:rsidRPr="00E14F6B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E14F6B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F6B">
        <w:rPr>
          <w:rFonts w:ascii="Times New Roman" w:hAnsi="Times New Roman"/>
          <w:sz w:val="28"/>
          <w:szCs w:val="28"/>
        </w:rPr>
        <w:t xml:space="preserve">сопровождается текущим контролем успеваемости и промежуточной аттестацией обучающихся. 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 xml:space="preserve">1.4.Текущий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</w:t>
      </w:r>
      <w:r>
        <w:rPr>
          <w:rFonts w:ascii="Times New Roman" w:hAnsi="Times New Roman"/>
          <w:sz w:val="28"/>
          <w:szCs w:val="28"/>
        </w:rPr>
        <w:t>дополнительных</w:t>
      </w:r>
      <w:r w:rsidRPr="00E14F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E14F6B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 xml:space="preserve"> общеразвивающих </w:t>
      </w:r>
      <w:r w:rsidRPr="00E14F6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 xml:space="preserve">1.5.Промежуточная аттестация – это установление уровня достижения результатов освоения </w:t>
      </w:r>
      <w:r>
        <w:rPr>
          <w:rFonts w:ascii="Times New Roman" w:hAnsi="Times New Roman"/>
          <w:sz w:val="28"/>
          <w:szCs w:val="28"/>
        </w:rPr>
        <w:t>дополнительной общеобразовательной общеразвивающей программы.</w:t>
      </w:r>
      <w:r w:rsidRPr="00E14F6B">
        <w:rPr>
          <w:rFonts w:ascii="Times New Roman" w:hAnsi="Times New Roman"/>
          <w:sz w:val="28"/>
          <w:szCs w:val="28"/>
        </w:rPr>
        <w:t xml:space="preserve"> </w:t>
      </w:r>
    </w:p>
    <w:p w:rsidR="00C8491B" w:rsidRPr="00CD4A46" w:rsidRDefault="00C8491B" w:rsidP="000E332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02CA3">
        <w:rPr>
          <w:rFonts w:ascii="Times New Roman" w:hAnsi="Times New Roman"/>
          <w:b/>
          <w:sz w:val="28"/>
          <w:szCs w:val="28"/>
        </w:rPr>
        <w:t>2</w:t>
      </w:r>
      <w:r w:rsidRPr="00CD4A46">
        <w:rPr>
          <w:rFonts w:ascii="Times New Roman" w:hAnsi="Times New Roman"/>
          <w:b/>
          <w:sz w:val="28"/>
          <w:szCs w:val="28"/>
        </w:rPr>
        <w:t xml:space="preserve">. Содержание, формы и порядок проведения  текущего контроля успеваемости обучающихся  </w:t>
      </w:r>
    </w:p>
    <w:p w:rsidR="00C8491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>2.1.Текущий контроль успеваемости обучающихся проводится в течение учебного периода в целях:</w:t>
      </w:r>
    </w:p>
    <w:p w:rsidR="00C8491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 xml:space="preserve"> -контроля уровня достижения обучающимися результатов, предусмотренных </w:t>
      </w:r>
      <w:r>
        <w:rPr>
          <w:rFonts w:ascii="Times New Roman" w:hAnsi="Times New Roman"/>
          <w:sz w:val="28"/>
          <w:szCs w:val="28"/>
        </w:rPr>
        <w:t>обще</w:t>
      </w:r>
      <w:r w:rsidRPr="00E14F6B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E14F6B">
        <w:rPr>
          <w:rFonts w:ascii="Times New Roman" w:hAnsi="Times New Roman"/>
          <w:sz w:val="28"/>
          <w:szCs w:val="28"/>
        </w:rPr>
        <w:t xml:space="preserve">программой;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 xml:space="preserve">-проведения обучающимися самооценки, оценки его работы педагогическим работником с целью возможного совершенствования образовательного процесса. 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 xml:space="preserve">2.2.Текущий контроль осуществляется педагогическим работником, реализующим соответствующую часть </w:t>
      </w:r>
      <w:r>
        <w:rPr>
          <w:rFonts w:ascii="Times New Roman" w:hAnsi="Times New Roman"/>
          <w:sz w:val="28"/>
          <w:szCs w:val="28"/>
        </w:rPr>
        <w:t>обще</w:t>
      </w:r>
      <w:r w:rsidRPr="00E14F6B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E14F6B">
        <w:rPr>
          <w:rFonts w:ascii="Times New Roman" w:hAnsi="Times New Roman"/>
          <w:sz w:val="28"/>
          <w:szCs w:val="28"/>
        </w:rPr>
        <w:t xml:space="preserve">программы. 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 xml:space="preserve">2.3. Порядок, формы, периодичность, количество обязательных мероприятий при проведении текущего контроля успеваемости обучающихся определяются педагогическим работником с учетом контингента обучающихся, содержания учебного материала и  используемых им образовательных технологий. Избранная форма текущей аттестации представлена </w:t>
      </w:r>
      <w:r>
        <w:rPr>
          <w:rFonts w:ascii="Times New Roman" w:hAnsi="Times New Roman"/>
          <w:sz w:val="28"/>
          <w:szCs w:val="28"/>
        </w:rPr>
        <w:t>педагогом</w:t>
      </w:r>
      <w:r w:rsidRPr="00E14F6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реализуемой им </w:t>
      </w:r>
      <w:r w:rsidRPr="00E14F6B">
        <w:rPr>
          <w:rFonts w:ascii="Times New Roman" w:hAnsi="Times New Roman"/>
          <w:sz w:val="28"/>
          <w:szCs w:val="28"/>
        </w:rPr>
        <w:t xml:space="preserve"> программе</w:t>
      </w:r>
      <w:r>
        <w:rPr>
          <w:rFonts w:ascii="Times New Roman" w:hAnsi="Times New Roman"/>
          <w:sz w:val="28"/>
          <w:szCs w:val="28"/>
        </w:rPr>
        <w:t>.</w:t>
      </w:r>
      <w:r w:rsidRPr="00E14F6B">
        <w:rPr>
          <w:rFonts w:ascii="Times New Roman" w:hAnsi="Times New Roman"/>
          <w:sz w:val="28"/>
          <w:szCs w:val="28"/>
        </w:rPr>
        <w:t xml:space="preserve"> 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4F6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</w:t>
      </w:r>
      <w:r w:rsidRPr="00E14F6B">
        <w:rPr>
          <w:rFonts w:ascii="Times New Roman" w:hAnsi="Times New Roman"/>
          <w:sz w:val="28"/>
          <w:szCs w:val="28"/>
        </w:rPr>
        <w:t xml:space="preserve"> Успеваемость обучающихся, занимающихся по индивидуальному учебному плану, подлежит текущему контролю </w:t>
      </w:r>
      <w:r>
        <w:rPr>
          <w:rFonts w:ascii="Times New Roman" w:hAnsi="Times New Roman"/>
          <w:sz w:val="28"/>
          <w:szCs w:val="28"/>
        </w:rPr>
        <w:t>в соответствии с программой, обучение</w:t>
      </w:r>
      <w:r w:rsidRPr="006720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которой он проходит.</w:t>
      </w:r>
    </w:p>
    <w:p w:rsidR="00C8491B" w:rsidRPr="00C73BE1" w:rsidRDefault="00C8491B" w:rsidP="000E332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02CA3">
        <w:rPr>
          <w:rFonts w:ascii="Times New Roman" w:hAnsi="Times New Roman"/>
          <w:b/>
          <w:sz w:val="28"/>
          <w:szCs w:val="28"/>
        </w:rPr>
        <w:t>3</w:t>
      </w:r>
      <w:r w:rsidRPr="00C73BE1">
        <w:rPr>
          <w:rFonts w:ascii="Times New Roman" w:hAnsi="Times New Roman"/>
          <w:b/>
          <w:sz w:val="28"/>
          <w:szCs w:val="28"/>
        </w:rPr>
        <w:t xml:space="preserve">. Содержание, формы и порядок проведения промежуточной аттестации  </w:t>
      </w:r>
    </w:p>
    <w:p w:rsidR="00C8491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Промежуточная аттестация обучающихся проводится педагогом в каждом объединении в соответствии с дополнительной общеобразовательной общеразвивающей программой.</w:t>
      </w:r>
    </w:p>
    <w:p w:rsidR="00C8491B" w:rsidRPr="00CE4AB3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CE4AB3">
        <w:rPr>
          <w:rFonts w:ascii="Times New Roman" w:hAnsi="Times New Roman"/>
          <w:sz w:val="28"/>
          <w:szCs w:val="28"/>
        </w:rPr>
        <w:t>Промежуточная аттестация проводится по окончании учебного раздела</w:t>
      </w:r>
      <w:r>
        <w:rPr>
          <w:rFonts w:ascii="Times New Roman" w:hAnsi="Times New Roman"/>
          <w:sz w:val="28"/>
          <w:szCs w:val="28"/>
        </w:rPr>
        <w:t xml:space="preserve"> (модуля). В конце учебного года промежуточная аттестация обязательна для всех учебных групп в каждом объединении, за исключением групп, оканчивающих полный курс обучения. В этом случае обучающиеся проходят итоговую аттестацию.</w:t>
      </w:r>
    </w:p>
    <w:p w:rsidR="00C8491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Форма аттестации и оценки выбирается самим педагогом. </w:t>
      </w:r>
    </w:p>
    <w:p w:rsidR="00C8491B" w:rsidRPr="00E14F6B" w:rsidRDefault="00C8491B" w:rsidP="000E332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Результат аттестации фиксируется в протоколе педагогом. </w:t>
      </w:r>
    </w:p>
    <w:p w:rsidR="00C8491B" w:rsidRPr="00E14F6B" w:rsidRDefault="00C8491B" w:rsidP="000E3320">
      <w:pPr>
        <w:jc w:val="both"/>
        <w:rPr>
          <w:rFonts w:ascii="Times New Roman" w:hAnsi="Times New Roman"/>
          <w:sz w:val="28"/>
          <w:szCs w:val="28"/>
        </w:rPr>
      </w:pPr>
    </w:p>
    <w:sectPr w:rsidR="00C8491B" w:rsidRPr="00E14F6B" w:rsidSect="000E332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Sans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478B"/>
    <w:multiLevelType w:val="hybridMultilevel"/>
    <w:tmpl w:val="B10ED71A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">
    <w:nsid w:val="3C623F03"/>
    <w:multiLevelType w:val="hybridMultilevel"/>
    <w:tmpl w:val="4DE846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B5A62CF"/>
    <w:multiLevelType w:val="multilevel"/>
    <w:tmpl w:val="4084801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F6B"/>
    <w:rsid w:val="0005073B"/>
    <w:rsid w:val="000D2C1F"/>
    <w:rsid w:val="000E3320"/>
    <w:rsid w:val="001D7FF8"/>
    <w:rsid w:val="00243A8A"/>
    <w:rsid w:val="002E3CC1"/>
    <w:rsid w:val="002F2D79"/>
    <w:rsid w:val="003F0C86"/>
    <w:rsid w:val="00513061"/>
    <w:rsid w:val="00514885"/>
    <w:rsid w:val="00525F00"/>
    <w:rsid w:val="006720C9"/>
    <w:rsid w:val="006D240E"/>
    <w:rsid w:val="00742925"/>
    <w:rsid w:val="007B5782"/>
    <w:rsid w:val="007C21BA"/>
    <w:rsid w:val="007E3D76"/>
    <w:rsid w:val="00822A06"/>
    <w:rsid w:val="00874A59"/>
    <w:rsid w:val="00900245"/>
    <w:rsid w:val="00A963DD"/>
    <w:rsid w:val="00AD1FAA"/>
    <w:rsid w:val="00AE0C85"/>
    <w:rsid w:val="00B6124D"/>
    <w:rsid w:val="00B654FA"/>
    <w:rsid w:val="00BD2655"/>
    <w:rsid w:val="00C55B17"/>
    <w:rsid w:val="00C73BE1"/>
    <w:rsid w:val="00C8491B"/>
    <w:rsid w:val="00C91A73"/>
    <w:rsid w:val="00CD4A46"/>
    <w:rsid w:val="00CE4AB3"/>
    <w:rsid w:val="00D5164B"/>
    <w:rsid w:val="00D64138"/>
    <w:rsid w:val="00DA0121"/>
    <w:rsid w:val="00E02CA3"/>
    <w:rsid w:val="00E14F6B"/>
    <w:rsid w:val="00E3325C"/>
    <w:rsid w:val="00EB0941"/>
    <w:rsid w:val="00FB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1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14F6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4</Pages>
  <Words>652</Words>
  <Characters>3717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14</cp:revision>
  <dcterms:created xsi:type="dcterms:W3CDTF">2017-08-28T15:16:00Z</dcterms:created>
  <dcterms:modified xsi:type="dcterms:W3CDTF">2017-09-08T16:20:00Z</dcterms:modified>
</cp:coreProperties>
</file>